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EE" w:rsidRDefault="00487DEE" w:rsidP="007053FC">
      <w:pPr>
        <w:jc w:val="center"/>
        <w:rPr>
          <w:rFonts w:ascii="Arial Black" w:hAnsi="Arial Black"/>
          <w:b/>
          <w:sz w:val="24"/>
          <w:lang w:val="es-ES_tradnl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9" o:spid="_x0000_s1026" type="#_x0000_t75" style="position:absolute;left:0;text-align:left;margin-left:6.1pt;margin-top:-13.75pt;width:52.25pt;height:57.6pt;z-index:251658240;visibility:visible" o:allowincell="f">
            <v:imagedata r:id="rId4" o:title="" grayscale="t"/>
            <w10:wrap type="square"/>
          </v:shape>
        </w:pict>
      </w:r>
      <w:r>
        <w:rPr>
          <w:rFonts w:ascii="Arial Black" w:hAnsi="Arial Black"/>
          <w:b/>
          <w:sz w:val="24"/>
          <w:lang w:val="es-ES_tradnl"/>
        </w:rPr>
        <w:t>MESA DE ENTRADA UNICA de 1º INSTANCIA</w:t>
      </w:r>
    </w:p>
    <w:p w:rsidR="00487DEE" w:rsidRDefault="00487DEE" w:rsidP="007053FC">
      <w:pPr>
        <w:jc w:val="center"/>
        <w:rPr>
          <w:rFonts w:ascii="Arial Black" w:hAnsi="Arial Black"/>
          <w:b/>
          <w:sz w:val="24"/>
          <w:lang w:val="es-ES_tradnl"/>
        </w:rPr>
      </w:pPr>
      <w:r>
        <w:rPr>
          <w:rFonts w:ascii="Arial Black" w:hAnsi="Arial Black"/>
          <w:b/>
          <w:sz w:val="24"/>
          <w:lang w:val="es-ES_tradnl"/>
        </w:rPr>
        <w:t>DE CIRCUITO</w:t>
      </w:r>
    </w:p>
    <w:p w:rsidR="00487DEE" w:rsidRDefault="00487DEE" w:rsidP="007053FC">
      <w:pPr>
        <w:pStyle w:val="Heading1"/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8.45pt;margin-top:2.8pt;width:79.2pt;height:14.4pt;z-index:251659264" o:allowincell="f" filled="f" stroked="f">
            <v:textbox>
              <w:txbxContent>
                <w:p w:rsidR="00487DEE" w:rsidRDefault="00487DEE" w:rsidP="007053FC">
                  <w:pPr>
                    <w:pStyle w:val="Heading3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  <w:t>Poder Judicial</w:t>
                  </w:r>
                </w:p>
              </w:txbxContent>
            </v:textbox>
          </v:shape>
        </w:pict>
      </w:r>
      <w:r>
        <w:t>FOJA CERO</w:t>
      </w:r>
    </w:p>
    <w:p w:rsidR="00487DEE" w:rsidRDefault="00487DEE" w:rsidP="007053FC"/>
    <w:p w:rsidR="00487DEE" w:rsidRDefault="00487DEE" w:rsidP="007053FC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INDICAR DATOS COMPLETOS DE:</w:t>
      </w:r>
    </w:p>
    <w:p w:rsidR="00487DEE" w:rsidRDefault="00487DEE" w:rsidP="007053FC">
      <w:pPr>
        <w:rPr>
          <w:rFonts w:ascii="Arial Black" w:hAnsi="Arial Black"/>
          <w:lang w:val="es-ES_tradnl"/>
        </w:rPr>
      </w:pPr>
    </w:p>
    <w:p w:rsidR="00487DEE" w:rsidRDefault="00487DEE" w:rsidP="007053FC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ACTORES: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315"/>
        <w:gridCol w:w="5245"/>
      </w:tblGrid>
      <w:tr w:rsidR="00487DEE" w:rsidTr="0062173E">
        <w:trPr>
          <w:trHeight w:val="330"/>
        </w:trPr>
        <w:tc>
          <w:tcPr>
            <w:tcW w:w="5315" w:type="dxa"/>
            <w:tcBorders>
              <w:top w:val="double" w:sz="6" w:space="0" w:color="000000"/>
            </w:tcBorders>
          </w:tcPr>
          <w:p w:rsidR="00487DEE" w:rsidRDefault="00487DEE" w:rsidP="0062173E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1)   </w:t>
            </w:r>
          </w:p>
        </w:tc>
        <w:tc>
          <w:tcPr>
            <w:tcW w:w="5245" w:type="dxa"/>
            <w:tcBorders>
              <w:top w:val="double" w:sz="6" w:space="0" w:color="000000"/>
            </w:tcBorders>
          </w:tcPr>
          <w:p w:rsidR="00487DEE" w:rsidRDefault="00487DEE" w:rsidP="0062173E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4)</w:t>
            </w:r>
          </w:p>
        </w:tc>
      </w:tr>
      <w:tr w:rsidR="00487DEE" w:rsidTr="0062173E">
        <w:tc>
          <w:tcPr>
            <w:tcW w:w="5315" w:type="dxa"/>
          </w:tcPr>
          <w:p w:rsidR="00487DEE" w:rsidRDefault="00487DEE" w:rsidP="0062173E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2)  </w:t>
            </w:r>
          </w:p>
        </w:tc>
        <w:tc>
          <w:tcPr>
            <w:tcW w:w="5245" w:type="dxa"/>
          </w:tcPr>
          <w:p w:rsidR="00487DEE" w:rsidRDefault="00487DEE" w:rsidP="0062173E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5)</w:t>
            </w:r>
          </w:p>
        </w:tc>
      </w:tr>
      <w:tr w:rsidR="00487DEE" w:rsidTr="0062173E">
        <w:trPr>
          <w:trHeight w:val="310"/>
        </w:trPr>
        <w:tc>
          <w:tcPr>
            <w:tcW w:w="5315" w:type="dxa"/>
            <w:tcBorders>
              <w:bottom w:val="double" w:sz="6" w:space="0" w:color="000000"/>
            </w:tcBorders>
          </w:tcPr>
          <w:p w:rsidR="00487DEE" w:rsidRDefault="00487DEE" w:rsidP="0062173E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3) </w:t>
            </w:r>
          </w:p>
        </w:tc>
        <w:tc>
          <w:tcPr>
            <w:tcW w:w="5245" w:type="dxa"/>
            <w:tcBorders>
              <w:bottom w:val="double" w:sz="6" w:space="0" w:color="000000"/>
            </w:tcBorders>
          </w:tcPr>
          <w:p w:rsidR="00487DEE" w:rsidRDefault="00487DEE" w:rsidP="0062173E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6)</w:t>
            </w:r>
          </w:p>
        </w:tc>
      </w:tr>
    </w:tbl>
    <w:p w:rsidR="00487DEE" w:rsidRDefault="00487DEE" w:rsidP="007053FC">
      <w:pPr>
        <w:rPr>
          <w:rFonts w:ascii="Arial Black" w:hAnsi="Arial Black"/>
          <w:lang w:val="es-ES_tradnl"/>
        </w:rPr>
      </w:pPr>
    </w:p>
    <w:p w:rsidR="00487DEE" w:rsidRDefault="00487DEE" w:rsidP="007053FC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DEMANDADOS: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315"/>
        <w:gridCol w:w="5245"/>
      </w:tblGrid>
      <w:tr w:rsidR="00487DEE" w:rsidTr="0062173E">
        <w:trPr>
          <w:trHeight w:val="330"/>
        </w:trPr>
        <w:tc>
          <w:tcPr>
            <w:tcW w:w="5315" w:type="dxa"/>
            <w:tcBorders>
              <w:top w:val="double" w:sz="6" w:space="0" w:color="000000"/>
            </w:tcBorders>
          </w:tcPr>
          <w:p w:rsidR="00487DEE" w:rsidRDefault="00487DEE" w:rsidP="0062173E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1)  </w:t>
            </w:r>
          </w:p>
        </w:tc>
        <w:tc>
          <w:tcPr>
            <w:tcW w:w="5245" w:type="dxa"/>
            <w:tcBorders>
              <w:top w:val="double" w:sz="6" w:space="0" w:color="000000"/>
            </w:tcBorders>
          </w:tcPr>
          <w:p w:rsidR="00487DEE" w:rsidRDefault="00487DEE" w:rsidP="0062173E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5)</w:t>
            </w:r>
          </w:p>
        </w:tc>
      </w:tr>
      <w:tr w:rsidR="00487DEE" w:rsidTr="0062173E">
        <w:tc>
          <w:tcPr>
            <w:tcW w:w="5315" w:type="dxa"/>
          </w:tcPr>
          <w:p w:rsidR="00487DEE" w:rsidRDefault="00487DEE" w:rsidP="0062173E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2 ) </w:t>
            </w:r>
          </w:p>
        </w:tc>
        <w:tc>
          <w:tcPr>
            <w:tcW w:w="5245" w:type="dxa"/>
          </w:tcPr>
          <w:p w:rsidR="00487DEE" w:rsidRDefault="00487DEE" w:rsidP="0062173E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6)</w:t>
            </w:r>
          </w:p>
        </w:tc>
      </w:tr>
      <w:tr w:rsidR="00487DEE" w:rsidTr="0062173E">
        <w:trPr>
          <w:trHeight w:val="310"/>
        </w:trPr>
        <w:tc>
          <w:tcPr>
            <w:tcW w:w="5315" w:type="dxa"/>
          </w:tcPr>
          <w:p w:rsidR="00487DEE" w:rsidRDefault="00487DEE" w:rsidP="0062173E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3) </w:t>
            </w:r>
          </w:p>
        </w:tc>
        <w:tc>
          <w:tcPr>
            <w:tcW w:w="5245" w:type="dxa"/>
          </w:tcPr>
          <w:p w:rsidR="00487DEE" w:rsidRDefault="00487DEE" w:rsidP="0062173E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7)</w:t>
            </w:r>
          </w:p>
        </w:tc>
      </w:tr>
      <w:tr w:rsidR="00487DEE" w:rsidTr="0062173E">
        <w:trPr>
          <w:trHeight w:val="310"/>
        </w:trPr>
        <w:tc>
          <w:tcPr>
            <w:tcW w:w="5315" w:type="dxa"/>
            <w:tcBorders>
              <w:bottom w:val="double" w:sz="6" w:space="0" w:color="000000"/>
            </w:tcBorders>
          </w:tcPr>
          <w:p w:rsidR="00487DEE" w:rsidRDefault="00487DEE" w:rsidP="0062173E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4)</w:t>
            </w:r>
          </w:p>
        </w:tc>
        <w:tc>
          <w:tcPr>
            <w:tcW w:w="5245" w:type="dxa"/>
            <w:tcBorders>
              <w:bottom w:val="double" w:sz="6" w:space="0" w:color="000000"/>
            </w:tcBorders>
          </w:tcPr>
          <w:p w:rsidR="00487DEE" w:rsidRDefault="00487DEE" w:rsidP="0062173E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8)</w:t>
            </w:r>
          </w:p>
        </w:tc>
      </w:tr>
    </w:tbl>
    <w:p w:rsidR="00487DEE" w:rsidRDefault="00487DEE" w:rsidP="007053FC">
      <w:pPr>
        <w:rPr>
          <w:rFonts w:ascii="Arial Black" w:hAnsi="Arial Black"/>
          <w:lang w:val="es-ES_tradnl"/>
        </w:rPr>
      </w:pPr>
    </w:p>
    <w:p w:rsidR="00487DEE" w:rsidRDefault="00487DEE" w:rsidP="007053FC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PROFESIONALES: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315"/>
        <w:gridCol w:w="5245"/>
      </w:tblGrid>
      <w:tr w:rsidR="00487DEE" w:rsidTr="0062173E">
        <w:trPr>
          <w:trHeight w:val="794"/>
        </w:trPr>
        <w:tc>
          <w:tcPr>
            <w:tcW w:w="5315" w:type="dxa"/>
            <w:tcBorders>
              <w:top w:val="double" w:sz="6" w:space="0" w:color="000000"/>
            </w:tcBorders>
          </w:tcPr>
          <w:p w:rsidR="00487DEE" w:rsidRDefault="00487DEE" w:rsidP="0062173E">
            <w:pPr>
              <w:rPr>
                <w:rFonts w:ascii="Arial" w:hAnsi="Arial"/>
                <w:caps/>
                <w:sz w:val="8"/>
                <w:lang w:val="es-ES_tradnl"/>
              </w:rPr>
            </w:pPr>
            <w:r>
              <w:rPr>
                <w:noProof/>
                <w:lang w:val="en-US" w:eastAsia="en-US"/>
              </w:rPr>
              <w:pict>
                <v:shape id="_x0000_s1028" type="#_x0000_t202" style="position:absolute;margin-left:432.75pt;margin-top:24.45pt;width:100.8pt;height:21.6pt;z-index:251660288" o:allowincell="f" filled="f" stroked="f">
                  <v:textbox style="mso-next-textbox:#_x0000_s1028">
                    <w:txbxContent>
                      <w:p w:rsidR="00487DEE" w:rsidRDefault="00487DEE" w:rsidP="007053FC">
                        <w:pPr>
                          <w:rPr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lang w:val="es-ES_tradnl"/>
                          </w:rPr>
                          <w:t>Mat. Nro</w:t>
                        </w:r>
                        <w:r>
                          <w:rPr>
                            <w:lang w:val="es-ES_tradnl"/>
                          </w:rPr>
                          <w:t xml:space="preserve">.: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>
                <v:shape id="_x0000_s1029" type="#_x0000_t202" style="position:absolute;margin-left:159.15pt;margin-top:24.45pt;width:100.8pt;height:21.6pt;z-index:251661312" o:allowincell="f" filled="f" stroked="f">
                  <v:textbox style="mso-next-textbox:#_x0000_s1029">
                    <w:txbxContent>
                      <w:p w:rsidR="00487DEE" w:rsidRDefault="00487DEE" w:rsidP="007053FC">
                        <w:pPr>
                          <w:rPr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lang w:val="es-ES_tradnl"/>
                          </w:rPr>
                          <w:t>Mat. Nro</w:t>
                        </w:r>
                        <w:r>
                          <w:rPr>
                            <w:lang w:val="es-ES_tradnl"/>
                          </w:rPr>
                          <w:t xml:space="preserve">.:  </w:t>
                        </w:r>
                      </w:p>
                    </w:txbxContent>
                  </v:textbox>
                </v:shape>
              </w:pict>
            </w:r>
          </w:p>
          <w:p w:rsidR="00487DEE" w:rsidRDefault="00487DEE" w:rsidP="0062173E">
            <w:pPr>
              <w:pStyle w:val="Heading3"/>
              <w:rPr>
                <w:rFonts w:ascii="Arial Black" w:hAnsi="Arial Black"/>
                <w:b w:val="0"/>
              </w:rPr>
            </w:pPr>
            <w:r>
              <w:rPr>
                <w:b w:val="0"/>
              </w:rPr>
              <w:t>Circunscripción: 1-2-3-4-5 Colegio Abogados- Procuradores</w:t>
            </w:r>
          </w:p>
          <w:p w:rsidR="00487DEE" w:rsidRDefault="00487DEE" w:rsidP="0062173E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1)</w:t>
            </w:r>
            <w:r>
              <w:rPr>
                <w:rFonts w:ascii="Arial Black" w:hAnsi="Arial Black"/>
                <w:lang w:val="es-ES_tradnl"/>
              </w:rPr>
              <w:t xml:space="preserve">  </w:t>
            </w:r>
          </w:p>
          <w:p w:rsidR="00487DEE" w:rsidRDefault="00487DEE" w:rsidP="0062173E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                                             </w:t>
            </w:r>
          </w:p>
        </w:tc>
        <w:tc>
          <w:tcPr>
            <w:tcW w:w="5245" w:type="dxa"/>
            <w:tcBorders>
              <w:top w:val="double" w:sz="6" w:space="0" w:color="000000"/>
            </w:tcBorders>
          </w:tcPr>
          <w:p w:rsidR="00487DEE" w:rsidRDefault="00487DEE" w:rsidP="0062173E">
            <w:pPr>
              <w:rPr>
                <w:rFonts w:ascii="Arial" w:hAnsi="Arial"/>
                <w:caps/>
                <w:sz w:val="8"/>
                <w:lang w:val="es-ES_tradnl"/>
              </w:rPr>
            </w:pPr>
            <w:r>
              <w:rPr>
                <w:rFonts w:ascii="Arial" w:hAnsi="Arial"/>
                <w:caps/>
                <w:sz w:val="8"/>
                <w:lang w:val="es-ES_tradnl"/>
              </w:rPr>
              <w:t xml:space="preserve"> </w:t>
            </w:r>
          </w:p>
          <w:p w:rsidR="00487DEE" w:rsidRDefault="00487DEE" w:rsidP="0062173E">
            <w:pPr>
              <w:pStyle w:val="Heading3"/>
              <w:rPr>
                <w:rFonts w:ascii="Arial Black" w:hAnsi="Arial Black"/>
                <w:b w:val="0"/>
              </w:rPr>
            </w:pPr>
            <w:r>
              <w:rPr>
                <w:b w:val="0"/>
              </w:rPr>
              <w:t>Circunscripción: 1-2-3-4-5 Colegio Abogados- Procuradores</w:t>
            </w:r>
          </w:p>
          <w:p w:rsidR="00487DEE" w:rsidRDefault="00487DEE" w:rsidP="0062173E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3)  </w:t>
            </w:r>
          </w:p>
          <w:p w:rsidR="00487DEE" w:rsidRDefault="00487DEE" w:rsidP="0062173E">
            <w:pPr>
              <w:rPr>
                <w:rFonts w:ascii="Arial Black" w:hAnsi="Arial Black"/>
                <w:caps/>
                <w:lang w:val="es-ES_tradnl"/>
              </w:rPr>
            </w:pPr>
          </w:p>
        </w:tc>
      </w:tr>
      <w:tr w:rsidR="00487DEE" w:rsidTr="0062173E">
        <w:trPr>
          <w:trHeight w:val="834"/>
        </w:trPr>
        <w:tc>
          <w:tcPr>
            <w:tcW w:w="5315" w:type="dxa"/>
            <w:tcBorders>
              <w:bottom w:val="double" w:sz="6" w:space="0" w:color="000000"/>
            </w:tcBorders>
          </w:tcPr>
          <w:p w:rsidR="00487DEE" w:rsidRDefault="00487DEE" w:rsidP="0062173E">
            <w:pPr>
              <w:pStyle w:val="Heading3"/>
              <w:rPr>
                <w:b w:val="0"/>
                <w:sz w:val="8"/>
              </w:rPr>
            </w:pPr>
            <w:r>
              <w:rPr>
                <w:noProof/>
                <w:lang w:val="en-US" w:eastAsia="en-US"/>
              </w:rPr>
              <w:pict>
                <v:shape id="_x0000_s1030" type="#_x0000_t202" style="position:absolute;margin-left:167pt;margin-top:22.15pt;width:89.1pt;height:21.6pt;z-index:251662336;mso-position-horizontal-relative:text;mso-position-vertical-relative:text" o:allowincell="f" filled="f" stroked="f">
                  <v:textbox style="mso-next-textbox:#_x0000_s1030">
                    <w:txbxContent>
                      <w:p w:rsidR="00487DEE" w:rsidRDefault="00487DEE" w:rsidP="007053FC">
                        <w:pPr>
                          <w:rPr>
                            <w:lang w:val="es-ES_tradnl"/>
                          </w:rPr>
                        </w:pPr>
                        <w:r>
                          <w:rPr>
                            <w:sz w:val="18"/>
                          </w:rPr>
                          <w:t>Mat. Nro</w:t>
                        </w:r>
                        <w:r>
                          <w:rPr>
                            <w:lang w:val="es-ES_tradnl"/>
                          </w:rPr>
                          <w:t xml:space="preserve">.: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>
                <v:shape id="_x0000_s1031" type="#_x0000_t202" style="position:absolute;margin-left:432.75pt;margin-top:17.35pt;width:100.8pt;height:21.6pt;z-index:251663360;mso-position-horizontal-relative:text;mso-position-vertical-relative:text" o:allowincell="f" filled="f" stroked="f">
                  <v:textbox style="mso-next-textbox:#_x0000_s1031">
                    <w:txbxContent>
                      <w:p w:rsidR="00487DEE" w:rsidRDefault="00487DEE" w:rsidP="007053FC">
                        <w:pPr>
                          <w:rPr>
                            <w:lang w:val="es-ES_tradnl"/>
                          </w:rPr>
                        </w:pPr>
                        <w:r>
                          <w:rPr>
                            <w:sz w:val="18"/>
                          </w:rPr>
                          <w:t>Mat. Nro</w:t>
                        </w:r>
                        <w:r>
                          <w:rPr>
                            <w:lang w:val="es-ES_tradnl"/>
                          </w:rPr>
                          <w:t>.:</w:t>
                        </w:r>
                      </w:p>
                    </w:txbxContent>
                  </v:textbox>
                </v:shape>
              </w:pict>
            </w:r>
          </w:p>
          <w:p w:rsidR="00487DEE" w:rsidRDefault="00487DEE" w:rsidP="0062173E">
            <w:pPr>
              <w:pStyle w:val="Heading3"/>
              <w:rPr>
                <w:rFonts w:ascii="Arial Black" w:hAnsi="Arial Black"/>
                <w:b w:val="0"/>
              </w:rPr>
            </w:pPr>
            <w:r>
              <w:rPr>
                <w:b w:val="0"/>
              </w:rPr>
              <w:t>Circunscripción: 1-2-3-4-5 Colegio Abogados- Procuradores</w:t>
            </w:r>
          </w:p>
          <w:p w:rsidR="00487DEE" w:rsidRDefault="00487DEE" w:rsidP="0062173E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2)   </w:t>
            </w:r>
          </w:p>
        </w:tc>
        <w:tc>
          <w:tcPr>
            <w:tcW w:w="5245" w:type="dxa"/>
            <w:tcBorders>
              <w:bottom w:val="double" w:sz="6" w:space="0" w:color="000000"/>
            </w:tcBorders>
          </w:tcPr>
          <w:p w:rsidR="00487DEE" w:rsidRDefault="00487DEE" w:rsidP="0062173E">
            <w:pPr>
              <w:rPr>
                <w:rFonts w:ascii="Arial" w:hAnsi="Arial"/>
                <w:sz w:val="8"/>
                <w:lang w:val="es-ES_tradnl"/>
              </w:rPr>
            </w:pPr>
          </w:p>
          <w:p w:rsidR="00487DEE" w:rsidRDefault="00487DEE" w:rsidP="0062173E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" w:hAnsi="Arial"/>
                <w:sz w:val="14"/>
                <w:lang w:val="es-ES_tradnl"/>
              </w:rPr>
              <w:t>Circunscripción: 1-2-3-4-5 Colegio Abogados- Procuradores</w:t>
            </w:r>
          </w:p>
          <w:p w:rsidR="00487DEE" w:rsidRDefault="00487DEE" w:rsidP="0062173E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4)</w:t>
            </w:r>
          </w:p>
          <w:p w:rsidR="00487DEE" w:rsidRDefault="00487DEE" w:rsidP="0062173E">
            <w:pPr>
              <w:rPr>
                <w:rFonts w:ascii="Arial Black" w:hAnsi="Arial Black"/>
                <w:lang w:val="es-ES_tradnl"/>
              </w:rPr>
            </w:pPr>
          </w:p>
        </w:tc>
      </w:tr>
    </w:tbl>
    <w:p w:rsidR="00487DEE" w:rsidRDefault="00487DEE" w:rsidP="007053FC">
      <w:pPr>
        <w:rPr>
          <w:rFonts w:ascii="Arial Black" w:hAnsi="Arial Black"/>
          <w:lang w:val="es-ES_tradnl"/>
        </w:rPr>
      </w:pPr>
    </w:p>
    <w:p w:rsidR="00487DEE" w:rsidRDefault="00487DEE" w:rsidP="007053FC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CAUSA: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0486"/>
      </w:tblGrid>
      <w:tr w:rsidR="00487DEE" w:rsidTr="0062173E">
        <w:trPr>
          <w:cantSplit/>
          <w:trHeight w:val="532"/>
        </w:trPr>
        <w:tc>
          <w:tcPr>
            <w:tcW w:w="10486" w:type="dxa"/>
            <w:tcBorders>
              <w:top w:val="double" w:sz="6" w:space="0" w:color="000000"/>
              <w:bottom w:val="double" w:sz="6" w:space="0" w:color="000000"/>
            </w:tcBorders>
          </w:tcPr>
          <w:p w:rsidR="00487DEE" w:rsidRDefault="00487DEE" w:rsidP="00BB547C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JUICIO ORDINARIO</w:t>
            </w:r>
          </w:p>
        </w:tc>
      </w:tr>
    </w:tbl>
    <w:p w:rsidR="00487DEE" w:rsidRDefault="00487DEE" w:rsidP="007053FC">
      <w:pPr>
        <w:rPr>
          <w:rFonts w:ascii="Arial Black" w:hAnsi="Arial Black"/>
          <w:lang w:val="es-ES_tradnl"/>
        </w:rPr>
      </w:pPr>
      <w:r>
        <w:rPr>
          <w:noProof/>
          <w:lang w:val="en-US" w:eastAsia="en-US"/>
        </w:rPr>
        <w:pict>
          <v:shape id="_x0000_s1032" type="#_x0000_t202" style="position:absolute;margin-left:35.4pt;margin-top:6.1pt;width:27pt;height:21.6pt;z-index:251664384;mso-position-horizontal-relative:text;mso-position-vertical-relative:text" strokeweight="1.75pt">
            <v:textbox>
              <w:txbxContent>
                <w:p w:rsidR="00487DEE" w:rsidRPr="007653AE" w:rsidRDefault="00487DEE" w:rsidP="007053FC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487DEE" w:rsidRDefault="00487DEE" w:rsidP="007053FC">
      <w:pPr>
        <w:rPr>
          <w:rFonts w:ascii="Arial" w:hAnsi="Arial"/>
          <w:b/>
          <w:sz w:val="18"/>
          <w:lang w:val="es-ES_tradnl"/>
        </w:rPr>
      </w:pPr>
      <w:r>
        <w:rPr>
          <w:rFonts w:ascii="Arial Black" w:hAnsi="Arial Black"/>
          <w:lang w:val="es-ES_tradnl"/>
        </w:rPr>
        <w:t xml:space="preserve">TIPO:          </w:t>
      </w:r>
      <w:r>
        <w:rPr>
          <w:rFonts w:ascii="Arial" w:hAnsi="Arial"/>
          <w:b/>
          <w:sz w:val="18"/>
          <w:lang w:val="es-ES_tradnl"/>
        </w:rPr>
        <w:t>coloque el número que corresponda según listado detallado al dorso.</w:t>
      </w:r>
    </w:p>
    <w:p w:rsidR="00487DEE" w:rsidRDefault="00487DEE" w:rsidP="007053FC">
      <w:pPr>
        <w:rPr>
          <w:rFonts w:ascii="Arial" w:hAnsi="Arial"/>
          <w:b/>
          <w:sz w:val="18"/>
          <w:lang w:val="es-ES_tradnl"/>
        </w:rPr>
      </w:pPr>
    </w:p>
    <w:p w:rsidR="00487DEE" w:rsidRDefault="00487DEE" w:rsidP="007053FC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CONEXIDAD: SI</w:t>
      </w:r>
    </w:p>
    <w:p w:rsidR="00487DEE" w:rsidRDefault="00487DEE" w:rsidP="007053FC">
      <w:pPr>
        <w:rPr>
          <w:rFonts w:ascii="Arial Black" w:hAnsi="Arial Black"/>
          <w:lang w:val="es-ES_tradn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621"/>
        <w:gridCol w:w="1560"/>
        <w:gridCol w:w="1276"/>
        <w:gridCol w:w="5027"/>
      </w:tblGrid>
      <w:tr w:rsidR="00487DEE" w:rsidTr="0062173E">
        <w:tc>
          <w:tcPr>
            <w:tcW w:w="2621" w:type="dxa"/>
            <w:tcBorders>
              <w:top w:val="double" w:sz="6" w:space="0" w:color="000000"/>
            </w:tcBorders>
          </w:tcPr>
          <w:p w:rsidR="00487DEE" w:rsidRDefault="00487DEE" w:rsidP="0062173E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Nº EXPTE. M.E.U.</w:t>
            </w:r>
          </w:p>
        </w:tc>
        <w:tc>
          <w:tcPr>
            <w:tcW w:w="1560" w:type="dxa"/>
            <w:tcBorders>
              <w:top w:val="double" w:sz="6" w:space="0" w:color="000000"/>
            </w:tcBorders>
          </w:tcPr>
          <w:p w:rsidR="00487DEE" w:rsidRDefault="00487DEE" w:rsidP="0062173E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  </w:t>
            </w:r>
          </w:p>
        </w:tc>
        <w:tc>
          <w:tcPr>
            <w:tcW w:w="1276" w:type="dxa"/>
            <w:tcBorders>
              <w:top w:val="double" w:sz="6" w:space="0" w:color="000000"/>
            </w:tcBorders>
          </w:tcPr>
          <w:p w:rsidR="00487DEE" w:rsidRDefault="00487DEE" w:rsidP="0062173E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JUZGADO</w:t>
            </w:r>
          </w:p>
        </w:tc>
        <w:tc>
          <w:tcPr>
            <w:tcW w:w="5027" w:type="dxa"/>
            <w:tcBorders>
              <w:top w:val="double" w:sz="6" w:space="0" w:color="000000"/>
            </w:tcBorders>
          </w:tcPr>
          <w:p w:rsidR="00487DEE" w:rsidRDefault="00487DEE" w:rsidP="0062173E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 </w:t>
            </w:r>
          </w:p>
        </w:tc>
      </w:tr>
      <w:tr w:rsidR="00487DEE" w:rsidTr="0062173E">
        <w:trPr>
          <w:cantSplit/>
        </w:trPr>
        <w:tc>
          <w:tcPr>
            <w:tcW w:w="10484" w:type="dxa"/>
            <w:gridSpan w:val="4"/>
            <w:tcBorders>
              <w:bottom w:val="double" w:sz="6" w:space="0" w:color="000000"/>
            </w:tcBorders>
          </w:tcPr>
          <w:p w:rsidR="00487DEE" w:rsidRDefault="00487DEE" w:rsidP="00BB547C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 </w:t>
            </w:r>
            <w:r w:rsidRPr="00BB547C">
              <w:rPr>
                <w:rFonts w:ascii="Arial Black" w:hAnsi="Arial Black"/>
                <w:caps/>
                <w:lang w:val="es-ES_tradnl"/>
              </w:rPr>
              <w:t xml:space="preserve"> </w:t>
            </w:r>
          </w:p>
        </w:tc>
      </w:tr>
    </w:tbl>
    <w:p w:rsidR="00487DEE" w:rsidRDefault="00487DEE" w:rsidP="007053FC">
      <w:pPr>
        <w:rPr>
          <w:rFonts w:ascii="Arial Black" w:hAnsi="Arial Black"/>
          <w:lang w:val="es-ES_tradn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495"/>
        <w:gridCol w:w="3495"/>
        <w:gridCol w:w="3495"/>
      </w:tblGrid>
      <w:tr w:rsidR="00487DEE" w:rsidTr="0062173E">
        <w:trPr>
          <w:trHeight w:val="615"/>
        </w:trPr>
        <w:tc>
          <w:tcPr>
            <w:tcW w:w="3495" w:type="dxa"/>
            <w:tcBorders>
              <w:top w:val="double" w:sz="6" w:space="0" w:color="000000"/>
              <w:bottom w:val="double" w:sz="6" w:space="0" w:color="000000"/>
            </w:tcBorders>
          </w:tcPr>
          <w:p w:rsidR="00487DEE" w:rsidRDefault="00487DEE" w:rsidP="0062173E">
            <w:pPr>
              <w:rPr>
                <w:rFonts w:ascii="Arial Black" w:hAnsi="Arial Black"/>
                <w:caps/>
                <w:sz w:val="18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>MONTO DE LA</w:t>
            </w:r>
          </w:p>
          <w:p w:rsidR="00487DEE" w:rsidRDefault="00487DEE" w:rsidP="0062173E">
            <w:pPr>
              <w:rPr>
                <w:rFonts w:ascii="Arial Black" w:hAnsi="Arial Black"/>
                <w:caps/>
                <w:sz w:val="14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 xml:space="preserve"> DEMANDA $</w:t>
            </w:r>
          </w:p>
        </w:tc>
        <w:tc>
          <w:tcPr>
            <w:tcW w:w="3495" w:type="dxa"/>
            <w:tcBorders>
              <w:top w:val="double" w:sz="6" w:space="0" w:color="000000"/>
              <w:bottom w:val="double" w:sz="6" w:space="0" w:color="000000"/>
            </w:tcBorders>
          </w:tcPr>
          <w:p w:rsidR="00487DEE" w:rsidRDefault="00487DEE" w:rsidP="0062173E">
            <w:pPr>
              <w:rPr>
                <w:rFonts w:ascii="Arial Black" w:hAnsi="Arial Black"/>
                <w:caps/>
                <w:sz w:val="18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 xml:space="preserve">PRESCRIPCIÓN </w:t>
            </w:r>
          </w:p>
          <w:p w:rsidR="00487DEE" w:rsidRDefault="00487DEE" w:rsidP="0062173E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>ADQUISITIVA</w:t>
            </w:r>
          </w:p>
        </w:tc>
        <w:tc>
          <w:tcPr>
            <w:tcW w:w="3495" w:type="dxa"/>
            <w:tcBorders>
              <w:top w:val="double" w:sz="6" w:space="0" w:color="000000"/>
              <w:bottom w:val="double" w:sz="6" w:space="0" w:color="000000"/>
            </w:tcBorders>
          </w:tcPr>
          <w:p w:rsidR="00487DEE" w:rsidRDefault="00487DEE" w:rsidP="0062173E">
            <w:pPr>
              <w:rPr>
                <w:rFonts w:ascii="Arial Black" w:hAnsi="Arial Black"/>
                <w:caps/>
                <w:sz w:val="18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>AVALÚO FISCAL $</w:t>
            </w:r>
          </w:p>
        </w:tc>
      </w:tr>
    </w:tbl>
    <w:p w:rsidR="00487DEE" w:rsidRDefault="00487DEE" w:rsidP="007053FC">
      <w:pPr>
        <w:rPr>
          <w:rFonts w:ascii="Arial Black" w:hAnsi="Arial Black"/>
          <w:lang w:val="es-ES_tradn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0486"/>
      </w:tblGrid>
      <w:tr w:rsidR="00487DEE" w:rsidTr="0062173E">
        <w:trPr>
          <w:cantSplit/>
          <w:trHeight w:val="532"/>
        </w:trPr>
        <w:tc>
          <w:tcPr>
            <w:tcW w:w="10486" w:type="dxa"/>
            <w:tcBorders>
              <w:top w:val="double" w:sz="6" w:space="0" w:color="000000"/>
              <w:bottom w:val="double" w:sz="6" w:space="0" w:color="000000"/>
            </w:tcBorders>
          </w:tcPr>
          <w:p w:rsidR="00487DEE" w:rsidRDefault="00487DEE" w:rsidP="0062173E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OBSERVACIONES:</w:t>
            </w:r>
          </w:p>
          <w:p w:rsidR="00487DEE" w:rsidRDefault="00487DEE" w:rsidP="0062173E">
            <w:pPr>
              <w:rPr>
                <w:rFonts w:ascii="Arial Black" w:hAnsi="Arial Black"/>
                <w:caps/>
                <w:lang w:val="es-ES_tradnl"/>
              </w:rPr>
            </w:pPr>
          </w:p>
          <w:p w:rsidR="00487DEE" w:rsidRDefault="00487DEE" w:rsidP="0062173E">
            <w:pPr>
              <w:rPr>
                <w:rFonts w:ascii="Arial Black" w:hAnsi="Arial Black"/>
                <w:caps/>
                <w:lang w:val="es-ES_tradnl"/>
              </w:rPr>
            </w:pPr>
          </w:p>
        </w:tc>
      </w:tr>
    </w:tbl>
    <w:p w:rsidR="00487DEE" w:rsidRDefault="00487DEE" w:rsidP="007053FC">
      <w:pPr>
        <w:rPr>
          <w:rFonts w:ascii="Arial Black" w:hAnsi="Arial Black"/>
          <w:lang w:val="es-ES_tradnl"/>
        </w:rPr>
      </w:pPr>
    </w:p>
    <w:p w:rsidR="00487DEE" w:rsidRDefault="00487DEE" w:rsidP="007053FC">
      <w:pPr>
        <w:rPr>
          <w:rFonts w:ascii="Arial Black" w:hAnsi="Arial Black"/>
          <w:lang w:val="es-ES_tradnl"/>
        </w:rPr>
      </w:pPr>
    </w:p>
    <w:p w:rsidR="00487DEE" w:rsidRDefault="00487DEE" w:rsidP="007053FC">
      <w:pPr>
        <w:rPr>
          <w:rFonts w:ascii="Arial Black" w:hAnsi="Arial Black"/>
          <w:lang w:val="es-ES_tradnl"/>
        </w:rPr>
      </w:pPr>
    </w:p>
    <w:p w:rsidR="00487DEE" w:rsidRDefault="00487DEE" w:rsidP="007053FC">
      <w:pPr>
        <w:jc w:val="right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.........................................................</w:t>
      </w:r>
    </w:p>
    <w:p w:rsidR="00487DEE" w:rsidRDefault="00487DEE" w:rsidP="007053FC">
      <w:pPr>
        <w:pStyle w:val="Heading4"/>
        <w:rPr>
          <w:b w:val="0"/>
        </w:rPr>
      </w:pPr>
      <w:r>
        <w:rPr>
          <w:b w:val="0"/>
        </w:rPr>
        <w:t>FIRMA Y SELLO DEL PROFESIONAL</w:t>
      </w:r>
    </w:p>
    <w:p w:rsidR="00487DEE" w:rsidRDefault="00487DEE" w:rsidP="007053FC"/>
    <w:p w:rsidR="00487DEE" w:rsidRDefault="00487DEE" w:rsidP="007053FC">
      <w:r>
        <w:rPr>
          <w:noProof/>
          <w:lang w:val="en-US" w:eastAsia="en-US"/>
        </w:rPr>
        <w:pict>
          <v:line id="_x0000_s1033" style="position:absolute;z-index:251665408" from="-6.45pt,5.5pt" to="519.15pt,5.5pt" o:allowincell="f" strokeweight="3.75pt">
            <v:stroke dashstyle="dash" linestyle="thinThin"/>
          </v:line>
        </w:pict>
      </w:r>
    </w:p>
    <w:p w:rsidR="00487DEE" w:rsidRDefault="00487DEE" w:rsidP="007053FC">
      <w:pPr>
        <w:rPr>
          <w:rFonts w:ascii="Arial" w:hAnsi="Arial"/>
          <w:b/>
        </w:rPr>
      </w:pPr>
      <w:r>
        <w:rPr>
          <w:rFonts w:ascii="Arial" w:hAnsi="Arial"/>
          <w:b/>
        </w:rPr>
        <w:t>(Reservado para ser llenado por la oficina)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   Nº:_____________</w:t>
      </w:r>
    </w:p>
    <w:p w:rsidR="00487DEE" w:rsidRDefault="00487DEE" w:rsidP="007053FC">
      <w:pPr>
        <w:rPr>
          <w:rFonts w:ascii="Arial" w:hAnsi="Arial"/>
          <w:b/>
        </w:rPr>
      </w:pPr>
    </w:p>
    <w:p w:rsidR="00487DEE" w:rsidRDefault="00487DEE" w:rsidP="007053FC">
      <w:pPr>
        <w:rPr>
          <w:rFonts w:ascii="Arial" w:hAnsi="Arial"/>
          <w:b/>
        </w:rPr>
      </w:pPr>
      <w:r>
        <w:rPr>
          <w:rFonts w:ascii="Arial" w:hAnsi="Arial"/>
          <w:b/>
        </w:rPr>
        <w:t>RECIBIDO: Fecha: ____/____/____  Hora: ____________ Reposición: $___________</w:t>
      </w:r>
    </w:p>
    <w:p w:rsidR="00487DEE" w:rsidRDefault="00487DEE" w:rsidP="007053FC">
      <w:pPr>
        <w:rPr>
          <w:rFonts w:ascii="Arial" w:hAnsi="Arial"/>
          <w:b/>
        </w:rPr>
      </w:pPr>
      <w:r>
        <w:rPr>
          <w:rFonts w:ascii="Arial" w:hAnsi="Arial"/>
          <w:b/>
        </w:rPr>
        <w:t>ASIGNADO POR: SORTEO-CONEXIDAD (Marcar lo que corresponda)</w:t>
      </w:r>
    </w:p>
    <w:p w:rsidR="00487DEE" w:rsidRDefault="00487DEE" w:rsidP="007053FC">
      <w:pPr>
        <w:rPr>
          <w:rFonts w:ascii="Arial" w:hAnsi="Arial"/>
          <w:b/>
        </w:rPr>
      </w:pPr>
    </w:p>
    <w:p w:rsidR="00487DEE" w:rsidRDefault="00487DEE" w:rsidP="007053FC">
      <w:pPr>
        <w:rPr>
          <w:rFonts w:ascii="Arial" w:hAnsi="Arial"/>
          <w:b/>
        </w:rPr>
      </w:pPr>
      <w:r>
        <w:rPr>
          <w:noProof/>
          <w:lang w:val="en-US" w:eastAsia="en-US"/>
        </w:rPr>
        <w:pict>
          <v:shape id="_x0000_s1034" type="#_x0000_t202" style="position:absolute;margin-left:108.75pt;margin-top:8.55pt;width:36pt;height:21.6pt;z-index:251666432" o:allowincell="f" strokeweight="1.75pt">
            <v:textbox>
              <w:txbxContent>
                <w:p w:rsidR="00487DEE" w:rsidRDefault="00487DEE" w:rsidP="007053FC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487DEE" w:rsidRDefault="00487DEE" w:rsidP="007053FC">
      <w:pPr>
        <w:rPr>
          <w:rFonts w:ascii="Arial" w:hAnsi="Arial"/>
          <w:b/>
        </w:rPr>
      </w:pPr>
      <w:r>
        <w:rPr>
          <w:rFonts w:ascii="Arial" w:hAnsi="Arial"/>
          <w:b/>
        </w:rPr>
        <w:t>REMISION URGENTE:</w:t>
      </w:r>
    </w:p>
    <w:p w:rsidR="00487DEE" w:rsidRDefault="00487DEE" w:rsidP="007053FC">
      <w:pPr>
        <w:rPr>
          <w:rFonts w:ascii="Arial" w:hAnsi="Arial"/>
          <w:b/>
        </w:rPr>
      </w:pPr>
    </w:p>
    <w:p w:rsidR="00487DEE" w:rsidRDefault="00487DEE" w:rsidP="007053FC">
      <w:pPr>
        <w:rPr>
          <w:rFonts w:ascii="Arial" w:hAnsi="Arial"/>
          <w:b/>
        </w:rPr>
      </w:pPr>
      <w:r>
        <w:rPr>
          <w:rFonts w:ascii="Arial" w:hAnsi="Arial"/>
          <w:b/>
        </w:rPr>
        <w:t>JUZGADO DE CIRCUITO__________ NOMINACIÓN_________SECRETARIA</w:t>
      </w:r>
    </w:p>
    <w:p w:rsidR="00487DEE" w:rsidRDefault="00487DEE" w:rsidP="007053FC">
      <w:pPr>
        <w:rPr>
          <w:rFonts w:ascii="Arial" w:hAnsi="Arial"/>
          <w:b/>
        </w:rPr>
      </w:pPr>
    </w:p>
    <w:p w:rsidR="00487DEE" w:rsidRDefault="00487DEE" w:rsidP="007053FC">
      <w:pPr>
        <w:rPr>
          <w:rFonts w:ascii="Arial" w:hAnsi="Arial"/>
          <w:b/>
        </w:rPr>
      </w:pPr>
    </w:p>
    <w:p w:rsidR="00487DEE" w:rsidRDefault="00487DEE" w:rsidP="007053FC">
      <w:pPr>
        <w:jc w:val="right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.........................................................</w:t>
      </w:r>
    </w:p>
    <w:p w:rsidR="00487DEE" w:rsidRDefault="00487DEE" w:rsidP="007053FC">
      <w:pPr>
        <w:pStyle w:val="Heading4"/>
        <w:rPr>
          <w:sz w:val="14"/>
        </w:rPr>
      </w:pPr>
      <w:r>
        <w:rPr>
          <w:sz w:val="14"/>
        </w:rPr>
        <w:t>FIRMA Y SELLO DEL SECRETARIO DE OFICINA</w:t>
      </w:r>
    </w:p>
    <w:p w:rsidR="00487DEE" w:rsidRDefault="00487DEE" w:rsidP="007053FC"/>
    <w:p w:rsidR="00487DEE" w:rsidRDefault="00487DEE"/>
    <w:p w:rsidR="00487DEE" w:rsidRDefault="00487DEE"/>
    <w:p w:rsidR="00487DEE" w:rsidRDefault="00487DEE">
      <w:r>
        <w:br w:type="page"/>
      </w: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3"/>
        <w:gridCol w:w="3842"/>
        <w:gridCol w:w="513"/>
        <w:gridCol w:w="3797"/>
      </w:tblGrid>
      <w:tr w:rsidR="00487DEE" w:rsidTr="00906F05">
        <w:trPr>
          <w:jc w:val="center"/>
        </w:trPr>
        <w:tc>
          <w:tcPr>
            <w:tcW w:w="493" w:type="dxa"/>
            <w:vAlign w:val="center"/>
          </w:tcPr>
          <w:p w:rsidR="00487DEE" w:rsidRDefault="00487DEE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487DEE" w:rsidRDefault="00487DEE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01- JUICIOS SUMARIOS</w:t>
            </w:r>
          </w:p>
        </w:tc>
        <w:tc>
          <w:tcPr>
            <w:tcW w:w="513" w:type="dxa"/>
            <w:vAlign w:val="center"/>
          </w:tcPr>
          <w:p w:rsidR="00487DEE" w:rsidRDefault="00487DEE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487DEE" w:rsidRDefault="00487DEE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08- APREMIOS</w:t>
            </w:r>
          </w:p>
        </w:tc>
      </w:tr>
      <w:tr w:rsidR="00487DEE" w:rsidTr="00906F05">
        <w:trPr>
          <w:jc w:val="center"/>
        </w:trPr>
        <w:tc>
          <w:tcPr>
            <w:tcW w:w="493" w:type="dxa"/>
            <w:vAlign w:val="center"/>
          </w:tcPr>
          <w:p w:rsidR="00487DEE" w:rsidRDefault="00487DEE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487DEE" w:rsidRDefault="00487DEE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02- MEDIDAS CAUTELARES Y PREPARATORIAS</w:t>
            </w:r>
          </w:p>
        </w:tc>
        <w:tc>
          <w:tcPr>
            <w:tcW w:w="513" w:type="dxa"/>
            <w:vAlign w:val="center"/>
          </w:tcPr>
          <w:p w:rsidR="00487DEE" w:rsidRDefault="00487DEE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487DEE" w:rsidRDefault="00487DEE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09- EXORTOS Y OFICIOS – LEY 22172</w:t>
            </w:r>
          </w:p>
        </w:tc>
      </w:tr>
      <w:tr w:rsidR="00487DEE" w:rsidTr="00906F05">
        <w:trPr>
          <w:jc w:val="center"/>
        </w:trPr>
        <w:tc>
          <w:tcPr>
            <w:tcW w:w="493" w:type="dxa"/>
            <w:vAlign w:val="center"/>
          </w:tcPr>
          <w:p w:rsidR="00487DEE" w:rsidRDefault="00487DEE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487DEE" w:rsidRDefault="00487DEE" w:rsidP="008A59B8">
            <w:pPr>
              <w:spacing w:before="100" w:after="100"/>
              <w:ind w:left="265" w:hanging="26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03- DESALOJOS</w:t>
            </w:r>
          </w:p>
        </w:tc>
        <w:tc>
          <w:tcPr>
            <w:tcW w:w="513" w:type="dxa"/>
            <w:vAlign w:val="center"/>
          </w:tcPr>
          <w:p w:rsidR="00487DEE" w:rsidRDefault="00487DEE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487DEE" w:rsidRDefault="00487DEE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10- HOMOLOGACIONES</w:t>
            </w:r>
          </w:p>
        </w:tc>
      </w:tr>
      <w:tr w:rsidR="00487DEE" w:rsidTr="00906F05">
        <w:trPr>
          <w:jc w:val="center"/>
        </w:trPr>
        <w:tc>
          <w:tcPr>
            <w:tcW w:w="493" w:type="dxa"/>
            <w:vAlign w:val="center"/>
          </w:tcPr>
          <w:p w:rsidR="00487DEE" w:rsidRDefault="00487DEE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487DEE" w:rsidRDefault="00487DEE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04- DAÑOS Y PERJUICIOS</w:t>
            </w:r>
          </w:p>
        </w:tc>
        <w:tc>
          <w:tcPr>
            <w:tcW w:w="513" w:type="dxa"/>
            <w:vAlign w:val="center"/>
          </w:tcPr>
          <w:p w:rsidR="00487DEE" w:rsidRDefault="00487DEE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487DEE" w:rsidRDefault="00487DEE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11- DECLARATORIA DE POBREZA</w:t>
            </w:r>
          </w:p>
        </w:tc>
      </w:tr>
      <w:tr w:rsidR="00487DEE" w:rsidTr="00906F05">
        <w:trPr>
          <w:jc w:val="center"/>
        </w:trPr>
        <w:tc>
          <w:tcPr>
            <w:tcW w:w="493" w:type="dxa"/>
            <w:vAlign w:val="center"/>
          </w:tcPr>
          <w:p w:rsidR="00487DEE" w:rsidRDefault="00487DEE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487DEE" w:rsidRDefault="00487DEE" w:rsidP="008A59B8">
            <w:pPr>
              <w:spacing w:before="100" w:after="100"/>
              <w:ind w:left="255" w:hanging="25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05- JUICIOS DE ENTIDADES FINANCIERAS O EMPRESAS COMERCIALES CON VENTAS A FINANCIACION</w:t>
            </w:r>
          </w:p>
        </w:tc>
        <w:tc>
          <w:tcPr>
            <w:tcW w:w="513" w:type="dxa"/>
            <w:vAlign w:val="center"/>
          </w:tcPr>
          <w:p w:rsidR="00487DEE" w:rsidRDefault="00487DEE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487DEE" w:rsidRDefault="00487DEE" w:rsidP="008A59B8">
            <w:pPr>
              <w:spacing w:before="100" w:after="100"/>
              <w:ind w:left="255" w:hanging="25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12- JUICIOS DE PEQUEÑAS CAUSAS (ART.120, 2º PARTE DE LA LEY 10160)</w:t>
            </w:r>
          </w:p>
        </w:tc>
      </w:tr>
      <w:tr w:rsidR="00487DEE" w:rsidTr="00906F05">
        <w:trPr>
          <w:jc w:val="center"/>
        </w:trPr>
        <w:tc>
          <w:tcPr>
            <w:tcW w:w="493" w:type="dxa"/>
            <w:vAlign w:val="center"/>
          </w:tcPr>
          <w:p w:rsidR="00487DEE" w:rsidRDefault="00487DEE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487DEE" w:rsidRDefault="00487DEE" w:rsidP="008A59B8">
            <w:pPr>
              <w:spacing w:before="100" w:after="100"/>
              <w:ind w:left="265" w:hanging="26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06- JUICIOS EJECUTIVOS</w:t>
            </w:r>
          </w:p>
        </w:tc>
        <w:tc>
          <w:tcPr>
            <w:tcW w:w="513" w:type="dxa"/>
            <w:vAlign w:val="center"/>
          </w:tcPr>
          <w:p w:rsidR="00487DEE" w:rsidRDefault="00487DEE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487DEE" w:rsidRDefault="00487DEE" w:rsidP="008A59B8">
            <w:pPr>
              <w:spacing w:before="100" w:after="100"/>
              <w:ind w:left="255" w:hanging="25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13- APELACION SENTENCIAS DE JUECES COMUNITARIOS DE LAS PEQUEÑAS CAUSAS (ART.679 C.P.C. y C.)</w:t>
            </w:r>
          </w:p>
        </w:tc>
      </w:tr>
      <w:tr w:rsidR="00487DEE" w:rsidTr="00906F05">
        <w:trPr>
          <w:jc w:val="center"/>
        </w:trPr>
        <w:tc>
          <w:tcPr>
            <w:tcW w:w="493" w:type="dxa"/>
            <w:vAlign w:val="center"/>
          </w:tcPr>
          <w:p w:rsidR="00487DEE" w:rsidRDefault="00487DEE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487DEE" w:rsidRDefault="00487DEE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07- OTRAS DILIGENCIAS</w:t>
            </w:r>
          </w:p>
        </w:tc>
        <w:tc>
          <w:tcPr>
            <w:tcW w:w="513" w:type="dxa"/>
            <w:vAlign w:val="center"/>
          </w:tcPr>
          <w:p w:rsidR="00487DEE" w:rsidRDefault="00487DEE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487DEE" w:rsidRDefault="00487DEE" w:rsidP="008A59B8">
            <w:pPr>
              <w:spacing w:before="100" w:after="100"/>
              <w:ind w:left="230" w:hanging="230"/>
              <w:rPr>
                <w:rFonts w:ascii="Arial" w:hAnsi="Arial"/>
                <w:sz w:val="14"/>
              </w:rPr>
            </w:pPr>
          </w:p>
        </w:tc>
      </w:tr>
    </w:tbl>
    <w:p w:rsidR="00487DEE" w:rsidRDefault="00487DEE" w:rsidP="00906F05">
      <w:pPr>
        <w:jc w:val="center"/>
      </w:pPr>
    </w:p>
    <w:sectPr w:rsidR="00487DEE" w:rsidSect="007053FC">
      <w:pgSz w:w="12242" w:h="20163" w:code="5"/>
      <w:pgMar w:top="851" w:right="902" w:bottom="568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3FC"/>
    <w:rsid w:val="000942D2"/>
    <w:rsid w:val="000C5ADD"/>
    <w:rsid w:val="001C4D86"/>
    <w:rsid w:val="001F4335"/>
    <w:rsid w:val="00302448"/>
    <w:rsid w:val="003A2109"/>
    <w:rsid w:val="003B3BC7"/>
    <w:rsid w:val="00426B6B"/>
    <w:rsid w:val="004465DD"/>
    <w:rsid w:val="00481AC8"/>
    <w:rsid w:val="00487DEE"/>
    <w:rsid w:val="00492387"/>
    <w:rsid w:val="004967ED"/>
    <w:rsid w:val="004A0661"/>
    <w:rsid w:val="00592AC8"/>
    <w:rsid w:val="005D0F59"/>
    <w:rsid w:val="0062173E"/>
    <w:rsid w:val="006C15D9"/>
    <w:rsid w:val="007053FC"/>
    <w:rsid w:val="0070756E"/>
    <w:rsid w:val="007653AE"/>
    <w:rsid w:val="007F5B1B"/>
    <w:rsid w:val="008A59B8"/>
    <w:rsid w:val="008D5BB1"/>
    <w:rsid w:val="0090470C"/>
    <w:rsid w:val="00906F05"/>
    <w:rsid w:val="00A132B0"/>
    <w:rsid w:val="00B243BD"/>
    <w:rsid w:val="00B261E7"/>
    <w:rsid w:val="00B43940"/>
    <w:rsid w:val="00BB547C"/>
    <w:rsid w:val="00CA3BD7"/>
    <w:rsid w:val="00D406C7"/>
    <w:rsid w:val="00E66998"/>
    <w:rsid w:val="00E97F73"/>
    <w:rsid w:val="00FC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FC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53FC"/>
    <w:pPr>
      <w:keepNext/>
      <w:jc w:val="center"/>
      <w:outlineLvl w:val="0"/>
    </w:pPr>
    <w:rPr>
      <w:rFonts w:ascii="Arial Black" w:hAnsi="Arial Black"/>
      <w:b/>
      <w:sz w:val="24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53FC"/>
    <w:pPr>
      <w:keepNext/>
      <w:outlineLvl w:val="2"/>
    </w:pPr>
    <w:rPr>
      <w:rFonts w:ascii="Arial" w:hAnsi="Arial"/>
      <w:b/>
      <w:sz w:val="14"/>
      <w:lang w:val="es-ES_tradn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53FC"/>
    <w:pPr>
      <w:keepNext/>
      <w:jc w:val="right"/>
      <w:outlineLvl w:val="3"/>
    </w:pPr>
    <w:rPr>
      <w:rFonts w:ascii="Arial" w:hAnsi="Arial"/>
      <w:b/>
      <w:sz w:val="16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53FC"/>
    <w:rPr>
      <w:rFonts w:ascii="Arial Black" w:hAnsi="Arial Black" w:cs="Times New Roman"/>
      <w:b/>
      <w:sz w:val="20"/>
      <w:szCs w:val="20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053FC"/>
    <w:rPr>
      <w:rFonts w:ascii="Arial" w:hAnsi="Arial" w:cs="Times New Roman"/>
      <w:b/>
      <w:sz w:val="20"/>
      <w:szCs w:val="20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053FC"/>
    <w:rPr>
      <w:rFonts w:ascii="Arial" w:hAnsi="Arial" w:cs="Times New Roman"/>
      <w:b/>
      <w:sz w:val="20"/>
      <w:szCs w:val="20"/>
      <w:lang w:val="es-ES_tradnl" w:eastAsia="es-ES"/>
    </w:rPr>
  </w:style>
  <w:style w:type="table" w:styleId="TableGrid">
    <w:name w:val="Table Grid"/>
    <w:basedOn w:val="TableNormal"/>
    <w:uiPriority w:val="99"/>
    <w:rsid w:val="007053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270</Words>
  <Characters>1487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</dc:creator>
  <cp:keywords/>
  <dc:description/>
  <cp:lastModifiedBy>Claudia</cp:lastModifiedBy>
  <cp:revision>6</cp:revision>
  <cp:lastPrinted>2016-10-25T17:04:00Z</cp:lastPrinted>
  <dcterms:created xsi:type="dcterms:W3CDTF">2015-11-16T22:30:00Z</dcterms:created>
  <dcterms:modified xsi:type="dcterms:W3CDTF">2017-08-17T13:32:00Z</dcterms:modified>
</cp:coreProperties>
</file>